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338" w:rsidRDefault="00062338" w:rsidP="00062338">
      <w:pPr>
        <w:pStyle w:val="BodyText2"/>
      </w:pPr>
      <w:r>
        <w:t>FORMULAIRE DE PERSPECTIVE DE DISTRIBUTEUR INTERNATIONAL</w:t>
      </w:r>
    </w:p>
    <w:p w:rsidR="00062338" w:rsidRDefault="00062338" w:rsidP="00062338">
      <w:pPr>
        <w:pStyle w:val="BodyText2"/>
        <w:rPr>
          <w:sz w:val="16"/>
        </w:rPr>
      </w:pPr>
    </w:p>
    <w:tbl>
      <w:tblPr>
        <w:tblW w:w="10147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3877"/>
        <w:gridCol w:w="90"/>
        <w:gridCol w:w="752"/>
        <w:gridCol w:w="1678"/>
        <w:gridCol w:w="270"/>
        <w:gridCol w:w="1620"/>
        <w:gridCol w:w="1860"/>
      </w:tblGrid>
      <w:tr w:rsidR="00062338" w:rsidTr="00DB583A">
        <w:trPr>
          <w:cantSplit/>
          <w:trHeight w:val="576"/>
        </w:trPr>
        <w:tc>
          <w:tcPr>
            <w:tcW w:w="10147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8772B9" w:rsidRDefault="00062338" w:rsidP="00B65B48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</w:rPr>
              <w:t>Historique de l’entreprise</w:t>
            </w:r>
          </w:p>
        </w:tc>
      </w:tr>
      <w:tr w:rsidR="00062338" w:rsidTr="00B65B48">
        <w:trPr>
          <w:cantSplit/>
          <w:trHeight w:val="360"/>
        </w:trPr>
        <w:tc>
          <w:tcPr>
            <w:tcW w:w="10147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062338" w:rsidP="00B65B48">
            <w:pPr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Nom de la société :</w:t>
            </w:r>
          </w:p>
          <w:p w:rsidR="00062338" w:rsidRPr="00E31920" w:rsidRDefault="00062338" w:rsidP="00B65B48">
            <w:pPr>
              <w:rPr>
                <w:rFonts w:ascii="Arial" w:hAnsi="Arial"/>
                <w:noProof/>
                <w:sz w:val="16"/>
                <w:szCs w:val="16"/>
              </w:rPr>
            </w:pPr>
          </w:p>
          <w:p w:rsidR="00062338" w:rsidRPr="00E31920" w:rsidRDefault="00062338" w:rsidP="00B65B48">
            <w:pPr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062338" w:rsidTr="00B65B48">
        <w:trPr>
          <w:cantSplit/>
          <w:trHeight w:val="360"/>
        </w:trPr>
        <w:tc>
          <w:tcPr>
            <w:tcW w:w="4719" w:type="dxa"/>
            <w:gridSpan w:val="3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062338" w:rsidP="00B65B48">
            <w:pPr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Adresse postale :</w:t>
            </w:r>
          </w:p>
          <w:p w:rsidR="00062338" w:rsidRPr="00E31920" w:rsidRDefault="00062338" w:rsidP="00B65B48">
            <w:pPr>
              <w:rPr>
                <w:rFonts w:ascii="Arial" w:hAnsi="Arial"/>
                <w:noProof/>
                <w:sz w:val="16"/>
                <w:szCs w:val="16"/>
              </w:rPr>
            </w:pPr>
          </w:p>
          <w:p w:rsidR="00062338" w:rsidRPr="00E31920" w:rsidRDefault="00062338" w:rsidP="00B65B48">
            <w:pPr>
              <w:rPr>
                <w:rFonts w:ascii="Arial" w:hAnsi="Arial"/>
                <w:noProof/>
                <w:sz w:val="16"/>
                <w:szCs w:val="16"/>
              </w:rPr>
            </w:pPr>
          </w:p>
          <w:p w:rsidR="00062338" w:rsidRPr="00E31920" w:rsidRDefault="00062338" w:rsidP="00B65B48">
            <w:pPr>
              <w:ind w:right="-108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428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062338" w:rsidP="00B65B48">
            <w:pPr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Personne-ressource :</w:t>
            </w:r>
          </w:p>
        </w:tc>
      </w:tr>
      <w:tr w:rsidR="00062338" w:rsidTr="00B65B48">
        <w:trPr>
          <w:cantSplit/>
          <w:trHeight w:val="360"/>
        </w:trPr>
        <w:tc>
          <w:tcPr>
            <w:tcW w:w="4719" w:type="dxa"/>
            <w:gridSpan w:val="3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062338" w:rsidP="00B65B48">
            <w:pPr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428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062338" w:rsidP="00B65B48">
            <w:pPr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Titre :</w:t>
            </w:r>
          </w:p>
        </w:tc>
      </w:tr>
      <w:tr w:rsidR="00062338" w:rsidTr="00B65B48">
        <w:trPr>
          <w:cantSplit/>
          <w:trHeight w:val="360"/>
        </w:trPr>
        <w:tc>
          <w:tcPr>
            <w:tcW w:w="4719" w:type="dxa"/>
            <w:gridSpan w:val="3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062338" w:rsidP="00B65B48">
            <w:pPr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428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062338" w:rsidP="00B65B48">
            <w:pPr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Téléphone :</w:t>
            </w:r>
          </w:p>
        </w:tc>
      </w:tr>
      <w:tr w:rsidR="00062338" w:rsidTr="00B65B48">
        <w:trPr>
          <w:cantSplit/>
          <w:trHeight w:val="360"/>
        </w:trPr>
        <w:tc>
          <w:tcPr>
            <w:tcW w:w="4719" w:type="dxa"/>
            <w:gridSpan w:val="3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062338" w:rsidP="00B65B48">
            <w:pPr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428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062338" w:rsidP="00B65B48">
            <w:pPr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Télécopieur :</w:t>
            </w:r>
          </w:p>
        </w:tc>
      </w:tr>
      <w:tr w:rsidR="00062338" w:rsidTr="00B65B48">
        <w:trPr>
          <w:cantSplit/>
          <w:trHeight w:val="360"/>
        </w:trPr>
        <w:tc>
          <w:tcPr>
            <w:tcW w:w="10147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062338" w:rsidP="00B65B48">
            <w:pPr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Courriel :</w:t>
            </w:r>
          </w:p>
        </w:tc>
      </w:tr>
      <w:tr w:rsidR="00062338" w:rsidTr="00B65B48">
        <w:trPr>
          <w:cantSplit/>
          <w:trHeight w:val="360"/>
        </w:trPr>
        <w:tc>
          <w:tcPr>
            <w:tcW w:w="10147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062338" w:rsidP="00B65B48">
            <w:pPr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Site Internet : http://</w:t>
            </w:r>
          </w:p>
        </w:tc>
      </w:tr>
      <w:tr w:rsidR="00062338" w:rsidTr="00DB583A">
        <w:trPr>
          <w:cantSplit/>
          <w:trHeight w:val="576"/>
        </w:trPr>
        <w:tc>
          <w:tcPr>
            <w:tcW w:w="10147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8772B9" w:rsidRDefault="00062338" w:rsidP="00B65B48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</w:rPr>
              <w:t>Activités économiques</w:t>
            </w:r>
          </w:p>
        </w:tc>
      </w:tr>
      <w:tr w:rsidR="00062338" w:rsidTr="00B65B48">
        <w:trPr>
          <w:cantSplit/>
          <w:trHeight w:val="360"/>
        </w:trPr>
        <w:tc>
          <w:tcPr>
            <w:tcW w:w="10147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8772B9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Lequel des énoncés suivants décrit le mieux l'identité de votre entreprise?</w:t>
            </w:r>
          </w:p>
          <w:tbl>
            <w:tblPr>
              <w:tblW w:w="10062" w:type="dxa"/>
              <w:tblLayout w:type="fixed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2991"/>
              <w:gridCol w:w="418"/>
              <w:gridCol w:w="2991"/>
              <w:gridCol w:w="418"/>
              <w:gridCol w:w="2811"/>
            </w:tblGrid>
            <w:tr w:rsidR="00062338" w:rsidRPr="007F1D00" w:rsidTr="00B65B48">
              <w:tc>
                <w:tcPr>
                  <w:tcW w:w="433" w:type="dxa"/>
                  <w:shd w:val="clear" w:color="auto" w:fill="auto"/>
                  <w:vAlign w:val="center"/>
                </w:tcPr>
                <w:p w:rsidR="00062338" w:rsidRPr="007F1D00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10795" t="12065" r="6350" b="5080"/>
                            <wp:docPr id="16" name="Rectangl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244F39C" id="Rectangle 1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iLHQIAAD0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CpdtiLHQIAAD0EAAAOAAAAAAAAAAAAAAAAAC4CAABkcnMvZTJvRG9jLnhtbFBLAQItABQABgAI&#10;AAAAIQCXNO3L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91" w:type="dxa"/>
                  <w:shd w:val="clear" w:color="auto" w:fill="auto"/>
                  <w:vAlign w:val="center"/>
                </w:tcPr>
                <w:p w:rsidR="00062338" w:rsidRPr="007F1D00" w:rsidRDefault="00AE2630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Distributeur complet</w:t>
                  </w:r>
                </w:p>
              </w:tc>
              <w:tc>
                <w:tcPr>
                  <w:tcW w:w="418" w:type="dxa"/>
                  <w:shd w:val="clear" w:color="auto" w:fill="auto"/>
                  <w:vAlign w:val="center"/>
                </w:tcPr>
                <w:p w:rsidR="00062338" w:rsidRPr="007F1D00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8255" t="12065" r="8890" b="5080"/>
                            <wp:docPr id="15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23CEB7A" id="Rectangle 15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6Y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CyJg6YHQIAAD0EAAAOAAAAAAAAAAAAAAAAAC4CAABkcnMvZTJvRG9jLnhtbFBLAQItABQABgAI&#10;AAAAIQCXNO3L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91" w:type="dxa"/>
                  <w:shd w:val="clear" w:color="auto" w:fill="auto"/>
                  <w:vAlign w:val="center"/>
                </w:tcPr>
                <w:p w:rsidR="00062338" w:rsidRPr="007F1D00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Grossiste</w:t>
                  </w:r>
                </w:p>
              </w:tc>
              <w:tc>
                <w:tcPr>
                  <w:tcW w:w="418" w:type="dxa"/>
                  <w:shd w:val="clear" w:color="auto" w:fill="auto"/>
                  <w:vAlign w:val="center"/>
                </w:tcPr>
                <w:p w:rsidR="00062338" w:rsidRPr="007F1D00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10795" t="12065" r="6350" b="5080"/>
                            <wp:docPr id="14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E545D95" id="Rectangle 14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yW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C7FryWHQIAAD0EAAAOAAAAAAAAAAAAAAAAAC4CAABkcnMvZTJvRG9jLnhtbFBLAQItABQABgAI&#10;AAAAIQCXNO3L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811" w:type="dxa"/>
                  <w:shd w:val="clear" w:color="auto" w:fill="auto"/>
                  <w:vAlign w:val="center"/>
                </w:tcPr>
                <w:p w:rsidR="00062338" w:rsidRPr="007F1D00" w:rsidRDefault="00BA4979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Vendeur autorisé (pour la Chine uniquement)</w:t>
                  </w:r>
                </w:p>
              </w:tc>
            </w:tr>
            <w:tr w:rsidR="00062338" w:rsidRPr="007F1D00" w:rsidTr="00B65B48">
              <w:tc>
                <w:tcPr>
                  <w:tcW w:w="433" w:type="dxa"/>
                  <w:shd w:val="clear" w:color="auto" w:fill="auto"/>
                  <w:vAlign w:val="center"/>
                </w:tcPr>
                <w:p w:rsidR="00062338" w:rsidRPr="007F1D00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10795" t="9525" r="6350" b="7620"/>
                            <wp:docPr id="13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775B6E1" id="Rectangle 13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CEhqK/HQIAAD0EAAAOAAAAAAAAAAAAAAAAAC4CAABkcnMvZTJvRG9jLnhtbFBLAQItABQABgAI&#10;AAAAIQCXNO3L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91" w:type="dxa"/>
                  <w:shd w:val="clear" w:color="auto" w:fill="auto"/>
                  <w:vAlign w:val="center"/>
                </w:tcPr>
                <w:p w:rsidR="00062338" w:rsidRPr="007F1D00" w:rsidRDefault="00AE2630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Distributeur</w:t>
                  </w:r>
                </w:p>
              </w:tc>
              <w:tc>
                <w:tcPr>
                  <w:tcW w:w="418" w:type="dxa"/>
                  <w:shd w:val="clear" w:color="auto" w:fill="auto"/>
                  <w:vAlign w:val="center"/>
                </w:tcPr>
                <w:p w:rsidR="00062338" w:rsidRPr="007F1D00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8255" t="9525" r="8890" b="7620"/>
                            <wp:docPr id="12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16CA754" id="Rectangle 12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CNthCxHQIAAD0EAAAOAAAAAAAAAAAAAAAAAC4CAABkcnMvZTJvRG9jLnhtbFBLAQItABQABgAI&#10;AAAAIQCXNO3L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91" w:type="dxa"/>
                  <w:shd w:val="clear" w:color="auto" w:fill="auto"/>
                  <w:vAlign w:val="center"/>
                </w:tcPr>
                <w:p w:rsidR="00062338" w:rsidRPr="007F1D00" w:rsidRDefault="00AE2630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Détaillant</w:t>
                  </w:r>
                </w:p>
              </w:tc>
              <w:tc>
                <w:tcPr>
                  <w:tcW w:w="418" w:type="dxa"/>
                  <w:shd w:val="clear" w:color="auto" w:fill="auto"/>
                  <w:vAlign w:val="center"/>
                </w:tcPr>
                <w:p w:rsidR="00062338" w:rsidRPr="007F1D00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10795" t="9525" r="6350" b="7620"/>
                            <wp:docPr id="11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F78C1F5" id="Rectangle 1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811" w:type="dxa"/>
                  <w:shd w:val="clear" w:color="auto" w:fill="auto"/>
                  <w:vAlign w:val="center"/>
                </w:tcPr>
                <w:p w:rsidR="00062338" w:rsidRPr="007F1D00" w:rsidRDefault="00BA4979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Autre, expliquez</w:t>
                  </w:r>
                </w:p>
              </w:tc>
            </w:tr>
            <w:tr w:rsidR="00062338" w:rsidRPr="007F1D00" w:rsidTr="00B65B48">
              <w:tc>
                <w:tcPr>
                  <w:tcW w:w="433" w:type="dxa"/>
                  <w:shd w:val="clear" w:color="auto" w:fill="auto"/>
                  <w:vAlign w:val="center"/>
                </w:tcPr>
                <w:p w:rsidR="00062338" w:rsidRPr="007F1D00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9629" w:type="dxa"/>
                  <w:gridSpan w:val="5"/>
                  <w:shd w:val="clear" w:color="auto" w:fill="auto"/>
                  <w:vAlign w:val="center"/>
                </w:tcPr>
                <w:p w:rsidR="00062338" w:rsidRPr="007F1D00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</w:tbl>
          <w:p w:rsidR="00062338" w:rsidRDefault="00062338" w:rsidP="00B65B48">
            <w:pPr>
              <w:rPr>
                <w:rFonts w:ascii="Arial" w:hAnsi="Arial"/>
                <w:b/>
                <w:noProof/>
              </w:rPr>
            </w:pPr>
          </w:p>
        </w:tc>
      </w:tr>
      <w:tr w:rsidR="00062338" w:rsidTr="00DB583A">
        <w:trPr>
          <w:cantSplit/>
          <w:trHeight w:val="576"/>
        </w:trPr>
        <w:tc>
          <w:tcPr>
            <w:tcW w:w="10147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8772B9" w:rsidRDefault="00062338" w:rsidP="00B65B48">
            <w:pPr>
              <w:pStyle w:val="Title"/>
              <w:tabs>
                <w:tab w:val="right" w:leader="underscore" w:pos="9000"/>
              </w:tabs>
              <w:ind w:left="-90"/>
            </w:pPr>
            <w:r>
              <w:t>Structure de l’entreprise</w:t>
            </w:r>
          </w:p>
        </w:tc>
      </w:tr>
      <w:tr w:rsidR="00062338" w:rsidTr="00B65B48">
        <w:trPr>
          <w:cantSplit/>
          <w:trHeight w:val="360"/>
        </w:trPr>
        <w:tc>
          <w:tcPr>
            <w:tcW w:w="38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8772B9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</w:pPr>
            <w:r>
              <w:rPr>
                <w:b w:val="0"/>
                <w:sz w:val="20"/>
                <w:szCs w:val="20"/>
              </w:rPr>
              <w:t>La société est-elle privée ou publique?</w:t>
            </w:r>
          </w:p>
        </w:tc>
        <w:tc>
          <w:tcPr>
            <w:tcW w:w="6270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5"/>
              <w:gridCol w:w="1117"/>
              <w:gridCol w:w="665"/>
              <w:gridCol w:w="1622"/>
            </w:tblGrid>
            <w:tr w:rsidR="00062338" w:rsidTr="00B65B48">
              <w:tc>
                <w:tcPr>
                  <w:tcW w:w="665" w:type="dxa"/>
                  <w:shd w:val="clear" w:color="auto" w:fill="auto"/>
                  <w:vAlign w:val="center"/>
                </w:tcPr>
                <w:p w:rsidR="00062338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</w:pPr>
                  <w:r>
                    <w:rPr>
                      <w:b w:val="0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7620" t="11430" r="9525" b="5715"/>
                            <wp:docPr id="9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ACAB40C" id="Rectangle 9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062338" w:rsidRDefault="008A7054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</w:pPr>
                  <w:r>
                    <w:rPr>
                      <w:b w:val="0"/>
                      <w:sz w:val="20"/>
                      <w:szCs w:val="20"/>
                    </w:rPr>
                    <w:t>Privée</w:t>
                  </w:r>
                </w:p>
              </w:tc>
              <w:tc>
                <w:tcPr>
                  <w:tcW w:w="665" w:type="dxa"/>
                  <w:shd w:val="clear" w:color="auto" w:fill="auto"/>
                  <w:vAlign w:val="center"/>
                </w:tcPr>
                <w:p w:rsidR="00062338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</w:pPr>
                  <w:r>
                    <w:rPr>
                      <w:b w:val="0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5715" t="11430" r="11430" b="5715"/>
                            <wp:docPr id="8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BC2D597" id="Rectangle 8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69GwIAADs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062338" w:rsidRDefault="008A7054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</w:pPr>
                  <w:r>
                    <w:rPr>
                      <w:b w:val="0"/>
                      <w:sz w:val="20"/>
                      <w:szCs w:val="20"/>
                    </w:rPr>
                    <w:t>Publique</w:t>
                  </w:r>
                </w:p>
              </w:tc>
            </w:tr>
          </w:tbl>
          <w:p w:rsidR="00062338" w:rsidRPr="008772B9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</w:pPr>
          </w:p>
        </w:tc>
      </w:tr>
      <w:tr w:rsidR="00062338" w:rsidTr="00F9780B">
        <w:trPr>
          <w:cantSplit/>
          <w:trHeight w:val="360"/>
        </w:trPr>
        <w:tc>
          <w:tcPr>
            <w:tcW w:w="639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B850BC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Depuis combien d'années l'entreprise </w:t>
            </w:r>
            <w:proofErr w:type="spellStart"/>
            <w:r w:rsidR="002060D5">
              <w:rPr>
                <w:b w:val="0"/>
                <w:sz w:val="20"/>
                <w:szCs w:val="20"/>
              </w:rPr>
              <w:t>fait</w:t>
            </w:r>
            <w:r>
              <w:rPr>
                <w:b w:val="0"/>
                <w:sz w:val="20"/>
                <w:szCs w:val="20"/>
              </w:rPr>
              <w:t>-elle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 w:rsidR="002060D5">
              <w:rPr>
                <w:b w:val="0"/>
                <w:sz w:val="20"/>
                <w:szCs w:val="20"/>
              </w:rPr>
              <w:t>des</w:t>
            </w:r>
            <w:r>
              <w:rPr>
                <w:b w:val="0"/>
                <w:sz w:val="20"/>
                <w:szCs w:val="20"/>
              </w:rPr>
              <w:t xml:space="preserve"> affaires?</w:t>
            </w:r>
          </w:p>
        </w:tc>
        <w:tc>
          <w:tcPr>
            <w:tcW w:w="3750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B850BC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062338" w:rsidTr="00B65B48">
        <w:trPr>
          <w:cantSplit/>
          <w:trHeight w:val="360"/>
        </w:trPr>
        <w:tc>
          <w:tcPr>
            <w:tcW w:w="396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B850BC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Dans quels pays faites-vous des affaires?</w:t>
            </w:r>
          </w:p>
        </w:tc>
        <w:tc>
          <w:tcPr>
            <w:tcW w:w="6180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B850BC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062338" w:rsidTr="00B65B48">
        <w:trPr>
          <w:cantSplit/>
          <w:trHeight w:val="360"/>
        </w:trPr>
        <w:tc>
          <w:tcPr>
            <w:tcW w:w="396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B850BC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Combien d'employés dans l'entreprise?</w:t>
            </w:r>
          </w:p>
        </w:tc>
        <w:tc>
          <w:tcPr>
            <w:tcW w:w="6180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B850BC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062338" w:rsidTr="00F9780B">
        <w:trPr>
          <w:cantSplit/>
          <w:trHeight w:val="360"/>
        </w:trPr>
        <w:tc>
          <w:tcPr>
            <w:tcW w:w="639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B850BC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Combien de représentants commerciaux dans l'entreprise?</w:t>
            </w:r>
          </w:p>
        </w:tc>
        <w:tc>
          <w:tcPr>
            <w:tcW w:w="189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3B3415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l’intérieur :</w:t>
            </w:r>
          </w:p>
        </w:tc>
        <w:tc>
          <w:tcPr>
            <w:tcW w:w="18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3B3415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l’extérieur :</w:t>
            </w:r>
          </w:p>
        </w:tc>
      </w:tr>
      <w:tr w:rsidR="00062338" w:rsidTr="00F9780B">
        <w:trPr>
          <w:cantSplit/>
          <w:trHeight w:val="360"/>
        </w:trPr>
        <w:tc>
          <w:tcPr>
            <w:tcW w:w="6667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B850BC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Existe-t-il un entrepôt pour entreposer les produits?</w:t>
            </w:r>
          </w:p>
        </w:tc>
        <w:tc>
          <w:tcPr>
            <w:tcW w:w="348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5"/>
              <w:gridCol w:w="1117"/>
              <w:gridCol w:w="665"/>
              <w:gridCol w:w="1622"/>
            </w:tblGrid>
            <w:tr w:rsidR="00062338" w:rsidTr="00B65B48">
              <w:tc>
                <w:tcPr>
                  <w:tcW w:w="665" w:type="dxa"/>
                  <w:shd w:val="clear" w:color="auto" w:fill="auto"/>
                  <w:vAlign w:val="center"/>
                </w:tcPr>
                <w:p w:rsidR="00062338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</w:pPr>
                  <w:r>
                    <w:rPr>
                      <w:b w:val="0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7620" t="5080" r="9525" b="12065"/>
                            <wp:docPr id="7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1DA38F4" id="Rectangle 7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AGn1+VHQIAADsEAAAOAAAAAAAAAAAAAAAAAC4CAABkcnMvZTJvRG9jLnhtbFBLAQItABQABgAI&#10;AAAAIQCXNO3L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062338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</w:pPr>
                  <w:r>
                    <w:rPr>
                      <w:b w:val="0"/>
                      <w:sz w:val="20"/>
                      <w:szCs w:val="20"/>
                    </w:rPr>
                    <w:t>Oui</w:t>
                  </w:r>
                </w:p>
              </w:tc>
              <w:tc>
                <w:tcPr>
                  <w:tcW w:w="665" w:type="dxa"/>
                  <w:shd w:val="clear" w:color="auto" w:fill="auto"/>
                  <w:vAlign w:val="center"/>
                </w:tcPr>
                <w:p w:rsidR="00062338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</w:pPr>
                  <w:r>
                    <w:rPr>
                      <w:b w:val="0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5715" t="5080" r="11430" b="12065"/>
                            <wp:docPr id="6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98414D8" id="Rectangle 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DvRzO2HQIAADsEAAAOAAAAAAAAAAAAAAAAAC4CAABkcnMvZTJvRG9jLnhtbFBLAQItABQABgAI&#10;AAAAIQCXNO3L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062338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</w:pPr>
                  <w:r>
                    <w:rPr>
                      <w:b w:val="0"/>
                      <w:sz w:val="20"/>
                      <w:szCs w:val="20"/>
                    </w:rPr>
                    <w:t>Non</w:t>
                  </w:r>
                </w:p>
              </w:tc>
            </w:tr>
          </w:tbl>
          <w:p w:rsidR="00062338" w:rsidRPr="00B850BC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062338" w:rsidTr="00F9780B">
        <w:trPr>
          <w:cantSplit/>
          <w:trHeight w:val="360"/>
        </w:trPr>
        <w:tc>
          <w:tcPr>
            <w:tcW w:w="6667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B850BC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Y a-t-il une salle d'exposition ou une zone de présentation des produits?</w:t>
            </w:r>
          </w:p>
        </w:tc>
        <w:tc>
          <w:tcPr>
            <w:tcW w:w="348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5"/>
              <w:gridCol w:w="1117"/>
              <w:gridCol w:w="665"/>
              <w:gridCol w:w="1622"/>
            </w:tblGrid>
            <w:tr w:rsidR="00062338" w:rsidTr="00B65B48">
              <w:tc>
                <w:tcPr>
                  <w:tcW w:w="665" w:type="dxa"/>
                  <w:shd w:val="clear" w:color="auto" w:fill="auto"/>
                  <w:vAlign w:val="center"/>
                </w:tcPr>
                <w:p w:rsidR="00062338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</w:pPr>
                  <w:r>
                    <w:rPr>
                      <w:b w:val="0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7620" t="5715" r="9525" b="11430"/>
                            <wp:docPr id="5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6F85409" id="Rectangle 5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bTHAIAADs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062338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</w:pPr>
                  <w:r>
                    <w:rPr>
                      <w:b w:val="0"/>
                      <w:sz w:val="20"/>
                      <w:szCs w:val="20"/>
                    </w:rPr>
                    <w:t>Oui</w:t>
                  </w:r>
                </w:p>
              </w:tc>
              <w:tc>
                <w:tcPr>
                  <w:tcW w:w="665" w:type="dxa"/>
                  <w:shd w:val="clear" w:color="auto" w:fill="auto"/>
                  <w:vAlign w:val="center"/>
                </w:tcPr>
                <w:p w:rsidR="00062338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</w:pPr>
                  <w:r>
                    <w:rPr>
                      <w:b w:val="0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5715" t="5715" r="11430" b="11430"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4DA34CD" id="Rectangle 4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urwHAIAADs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062338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</w:pPr>
                  <w:r>
                    <w:rPr>
                      <w:b w:val="0"/>
                      <w:sz w:val="20"/>
                      <w:szCs w:val="20"/>
                    </w:rPr>
                    <w:t>Non</w:t>
                  </w:r>
                </w:p>
              </w:tc>
            </w:tr>
          </w:tbl>
          <w:p w:rsidR="00062338" w:rsidRPr="00B850BC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062338" w:rsidTr="00F9780B">
        <w:trPr>
          <w:cantSplit/>
          <w:trHeight w:val="360"/>
        </w:trPr>
        <w:tc>
          <w:tcPr>
            <w:tcW w:w="639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B850BC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Quelles sont les ventes annuelles de la société en dollars américains?</w:t>
            </w:r>
          </w:p>
        </w:tc>
        <w:tc>
          <w:tcPr>
            <w:tcW w:w="3750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B850BC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062338" w:rsidRDefault="00062338" w:rsidP="00062338">
      <w:pPr>
        <w:pStyle w:val="Title"/>
        <w:tabs>
          <w:tab w:val="right" w:leader="underscore" w:pos="9000"/>
        </w:tabs>
      </w:pPr>
    </w:p>
    <w:tbl>
      <w:tblPr>
        <w:tblW w:w="10147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549"/>
        <w:gridCol w:w="524"/>
        <w:gridCol w:w="4025"/>
        <w:gridCol w:w="1049"/>
      </w:tblGrid>
      <w:tr w:rsidR="00062338" w:rsidRPr="008772B9" w:rsidTr="00DB583A">
        <w:trPr>
          <w:cantSplit/>
          <w:trHeight w:val="576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8772B9" w:rsidRDefault="00062338" w:rsidP="00B65B48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</w:rPr>
              <w:lastRenderedPageBreak/>
              <w:t>Principaux marchés desservis</w:t>
            </w:r>
          </w:p>
        </w:tc>
      </w:tr>
      <w:tr w:rsidR="00062338" w:rsidTr="00B65B48">
        <w:trPr>
          <w:cantSplit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3B3415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Indiquez le</w:t>
            </w:r>
            <w:proofErr w:type="gramEnd"/>
            <w:r>
              <w:rPr>
                <w:sz w:val="20"/>
                <w:szCs w:val="20"/>
              </w:rPr>
              <w:t xml:space="preserve"> pourcentage/la concentration de l’effort pour chacun des marchés suivants :</w:t>
            </w:r>
          </w:p>
        </w:tc>
      </w:tr>
      <w:tr w:rsidR="00062338" w:rsidTr="00B65B48">
        <w:trPr>
          <w:cantSplit/>
          <w:trHeight w:val="360"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3B3415" w:rsidRDefault="00A07A2B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Tuyauterie industrielle </w:t>
            </w:r>
            <w:proofErr w:type="gramStart"/>
            <w:r>
              <w:rPr>
                <w:b w:val="0"/>
                <w:sz w:val="16"/>
                <w:szCs w:val="16"/>
              </w:rPr>
              <w:t>:  (</w:t>
            </w:r>
            <w:proofErr w:type="gramEnd"/>
            <w:r>
              <w:rPr>
                <w:b w:val="0"/>
                <w:sz w:val="16"/>
                <w:szCs w:val="16"/>
              </w:rPr>
              <w:t>Forage de pétrole/gaz, pipeline, raffineries, pétrochimie, usines de papier)</w:t>
            </w:r>
          </w:p>
        </w:tc>
        <w:tc>
          <w:tcPr>
            <w:tcW w:w="5598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3B3415" w:rsidRDefault="00A07A2B" w:rsidP="00A07A2B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Tuyauterie en plastique :</w:t>
            </w:r>
          </w:p>
        </w:tc>
      </w:tr>
      <w:tr w:rsidR="00062338" w:rsidTr="00B65B48">
        <w:trPr>
          <w:cantSplit/>
          <w:trHeight w:val="360"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3B3415" w:rsidRDefault="00A07A2B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Entreprises de distribution d'eau ou sous-traitants : </w:t>
            </w:r>
          </w:p>
        </w:tc>
        <w:tc>
          <w:tcPr>
            <w:tcW w:w="5598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3B3415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Gicleur :</w:t>
            </w:r>
          </w:p>
        </w:tc>
      </w:tr>
      <w:tr w:rsidR="00062338" w:rsidTr="00B65B48">
        <w:trPr>
          <w:cantSplit/>
          <w:trHeight w:val="360"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3B3415" w:rsidRDefault="00A07A2B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Sociétés de distribution de gaz ou sous-traitants :</w:t>
            </w:r>
          </w:p>
        </w:tc>
        <w:tc>
          <w:tcPr>
            <w:tcW w:w="5598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3B3415" w:rsidRDefault="00A07A2B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Plombiers/tuyauteurs professionnels :</w:t>
            </w:r>
          </w:p>
        </w:tc>
      </w:tr>
      <w:tr w:rsidR="00062338" w:rsidTr="00DB583A">
        <w:trPr>
          <w:cantSplit/>
          <w:trHeight w:val="576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3B3415" w:rsidRDefault="00062338" w:rsidP="00DB583A">
            <w:pPr>
              <w:pStyle w:val="Title"/>
              <w:tabs>
                <w:tab w:val="right" w:leader="underscore" w:pos="9000"/>
              </w:tabs>
              <w:ind w:left="-90"/>
            </w:pPr>
            <w:r>
              <w:t>Principaux comptes traités</w:t>
            </w:r>
          </w:p>
        </w:tc>
      </w:tr>
      <w:tr w:rsidR="00062338" w:rsidTr="00B65B48">
        <w:trPr>
          <w:cantSplit/>
          <w:trHeight w:val="360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3B3415" w:rsidRDefault="00413BDC" w:rsidP="00B65B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Veuillez énumérer certains de vos meilleurs clients.  Indiquez le nom de la société, le pays où vous résidez et le nombre d’années d’activité commune dans chacune des catégories suivantes.  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>(Toutes les informations resteront strictement confidentielles et REED ne communiquera avec aucune entreprise.)</w:t>
            </w:r>
          </w:p>
        </w:tc>
      </w:tr>
      <w:tr w:rsidR="00062338" w:rsidTr="00B65B48">
        <w:trPr>
          <w:cantSplit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:rsidR="00062338" w:rsidRPr="003B3415" w:rsidRDefault="00411FEB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Utilisateurs finaux</w:t>
            </w:r>
          </w:p>
        </w:tc>
      </w:tr>
      <w:tr w:rsidR="00062338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Nom de l’entreprise</w:t>
            </w: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Pays</w:t>
            </w: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Années</w:t>
            </w:r>
          </w:p>
        </w:tc>
      </w:tr>
      <w:tr w:rsidR="00062338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338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338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338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338" w:rsidTr="00B65B48">
        <w:trPr>
          <w:cantSplit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:rsidR="00062338" w:rsidRDefault="00BA4979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Entreprises de vente en gros</w:t>
            </w:r>
          </w:p>
        </w:tc>
      </w:tr>
      <w:tr w:rsidR="00062338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8A7054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Nom de l’entreprise</w:t>
            </w: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Pays</w:t>
            </w: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Années</w:t>
            </w:r>
          </w:p>
        </w:tc>
      </w:tr>
      <w:tr w:rsidR="00062338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27AB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F27AB" w:rsidRDefault="000F27AB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F27AB" w:rsidRDefault="000F27AB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F27AB" w:rsidRDefault="000F27AB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27AB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F27AB" w:rsidRDefault="000F27AB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F27AB" w:rsidRDefault="000F27AB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F27AB" w:rsidRDefault="000F27AB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338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338" w:rsidTr="00B65B48">
        <w:trPr>
          <w:cantSplit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:rsidR="00062338" w:rsidRDefault="00BA4979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Entreprises de vente au détail</w:t>
            </w:r>
          </w:p>
        </w:tc>
      </w:tr>
      <w:tr w:rsidR="00062338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8A7054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Nom de l’entreprise</w:t>
            </w: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Pays</w:t>
            </w: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Années</w:t>
            </w:r>
          </w:p>
        </w:tc>
      </w:tr>
      <w:tr w:rsidR="00062338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338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2C66" w:rsidRPr="008772B9" w:rsidTr="00767236">
        <w:trPr>
          <w:cantSplit/>
          <w:trHeight w:val="576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962C66" w:rsidRPr="008772B9" w:rsidRDefault="00962C66" w:rsidP="00767236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</w:rPr>
              <w:t>Renseignements supplémentaires</w:t>
            </w:r>
          </w:p>
        </w:tc>
      </w:tr>
      <w:tr w:rsidR="00962C66" w:rsidRPr="008772B9" w:rsidTr="00767236">
        <w:trPr>
          <w:cantSplit/>
          <w:trHeight w:val="2306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 w:rsidR="00962C66" w:rsidRPr="00BA4979" w:rsidRDefault="00962C66" w:rsidP="00767236">
            <w:pPr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Veuillez partager des détails sur tout ce qui rend votre entreprise exceptionnelle.  De plus, expliquez brièvement pourquoi votre entreprise s’intégrera bien avec REED. 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/>
                <w:b/>
                <w:i/>
                <w:sz w:val="20"/>
                <w:szCs w:val="20"/>
              </w:rPr>
              <w:t>facultatif</w:t>
            </w:r>
            <w:proofErr w:type="gramEnd"/>
            <w:r>
              <w:rPr>
                <w:rFonts w:ascii="Arial" w:hAnsi="Arial"/>
                <w:b/>
                <w:i/>
                <w:sz w:val="20"/>
                <w:szCs w:val="20"/>
              </w:rPr>
              <w:t>)</w:t>
            </w:r>
          </w:p>
          <w:p w:rsidR="00962C66" w:rsidRPr="00BA4979" w:rsidRDefault="00962C66" w:rsidP="007672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62C66" w:rsidRDefault="00962C66" w:rsidP="00767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C66" w:rsidRDefault="00962C66" w:rsidP="00767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C66" w:rsidRDefault="00962C66" w:rsidP="00767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C66" w:rsidRDefault="00962C66" w:rsidP="00767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C66" w:rsidRDefault="00962C66" w:rsidP="00767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C66" w:rsidRDefault="00962C66" w:rsidP="00767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C66" w:rsidRPr="00E31920" w:rsidRDefault="00962C66" w:rsidP="00767236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62338" w:rsidTr="00DB583A">
        <w:trPr>
          <w:cantSplit/>
          <w:trHeight w:val="576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2405A1" w:rsidRDefault="002405A1" w:rsidP="00B65B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Informations financières</w:t>
            </w:r>
          </w:p>
        </w:tc>
      </w:tr>
      <w:tr w:rsidR="00062338" w:rsidTr="00B65B48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Nom de l’institu</w:t>
            </w:r>
            <w:r w:rsidR="002060D5">
              <w:rPr>
                <w:b w:val="0"/>
                <w:sz w:val="16"/>
                <w:szCs w:val="16"/>
              </w:rPr>
              <w:t>t</w:t>
            </w:r>
            <w:r w:rsidR="00A35C8B">
              <w:rPr>
                <w:b w:val="0"/>
                <w:sz w:val="16"/>
                <w:szCs w:val="16"/>
              </w:rPr>
              <w:t>ion</w:t>
            </w:r>
            <w:r>
              <w:rPr>
                <w:b w:val="0"/>
                <w:sz w:val="16"/>
                <w:szCs w:val="16"/>
              </w:rPr>
              <w:t xml:space="preserve"> financi</w:t>
            </w:r>
            <w:r w:rsidR="002060D5">
              <w:rPr>
                <w:b w:val="0"/>
                <w:sz w:val="16"/>
                <w:szCs w:val="16"/>
              </w:rPr>
              <w:t>ère</w:t>
            </w:r>
            <w:r>
              <w:rPr>
                <w:b w:val="0"/>
                <w:sz w:val="16"/>
                <w:szCs w:val="16"/>
              </w:rPr>
              <w:t> :</w:t>
            </w:r>
          </w:p>
        </w:tc>
        <w:tc>
          <w:tcPr>
            <w:tcW w:w="507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E31920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Personne-ressource :</w:t>
            </w:r>
          </w:p>
        </w:tc>
      </w:tr>
      <w:tr w:rsidR="00062338" w:rsidTr="00B65B48">
        <w:trPr>
          <w:cantSplit/>
          <w:trHeight w:val="360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Adresse de l’institut</w:t>
            </w:r>
            <w:r w:rsidR="00A35C8B">
              <w:rPr>
                <w:b w:val="0"/>
                <w:sz w:val="16"/>
                <w:szCs w:val="16"/>
              </w:rPr>
              <w:t>ion</w:t>
            </w:r>
            <w:r>
              <w:rPr>
                <w:b w:val="0"/>
                <w:sz w:val="16"/>
                <w:szCs w:val="16"/>
              </w:rPr>
              <w:t xml:space="preserve"> financière :</w:t>
            </w:r>
          </w:p>
        </w:tc>
      </w:tr>
      <w:tr w:rsidR="00062338" w:rsidTr="00B65B48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Numéro de téléphone :</w:t>
            </w:r>
          </w:p>
        </w:tc>
        <w:tc>
          <w:tcPr>
            <w:tcW w:w="507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Télécopieur :</w:t>
            </w:r>
          </w:p>
        </w:tc>
      </w:tr>
      <w:tr w:rsidR="00BA4979" w:rsidTr="00CA0D9C">
        <w:trPr>
          <w:cantSplit/>
          <w:trHeight w:val="576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BA4979" w:rsidRPr="002405A1" w:rsidRDefault="00BA4979" w:rsidP="00CA0D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Références commerciales</w:t>
            </w:r>
          </w:p>
        </w:tc>
      </w:tr>
      <w:tr w:rsidR="00BA4979" w:rsidTr="00CA0D9C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BA4979" w:rsidRPr="00E31920" w:rsidRDefault="00BA4979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Nom de la société :</w:t>
            </w:r>
          </w:p>
        </w:tc>
        <w:tc>
          <w:tcPr>
            <w:tcW w:w="507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BA4979" w:rsidRPr="00E31920" w:rsidRDefault="00BA4979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Personne-ressource :</w:t>
            </w:r>
          </w:p>
        </w:tc>
      </w:tr>
      <w:tr w:rsidR="00BA4979" w:rsidTr="00CA0D9C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BA4979" w:rsidRDefault="00391C3C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Adresse :</w:t>
            </w:r>
          </w:p>
        </w:tc>
        <w:tc>
          <w:tcPr>
            <w:tcW w:w="507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BA4979" w:rsidRDefault="00391C3C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Courriel :</w:t>
            </w:r>
          </w:p>
        </w:tc>
      </w:tr>
      <w:tr w:rsidR="00391C3C" w:rsidTr="00391C3C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Pr="00E31920" w:rsidRDefault="00391C3C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Nom de la société :</w:t>
            </w:r>
          </w:p>
        </w:tc>
        <w:tc>
          <w:tcPr>
            <w:tcW w:w="507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Pr="00E31920" w:rsidRDefault="00391C3C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Personne-ressource :</w:t>
            </w:r>
          </w:p>
        </w:tc>
      </w:tr>
      <w:tr w:rsidR="00391C3C" w:rsidTr="00391C3C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Default="00391C3C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Adresse :</w:t>
            </w:r>
          </w:p>
        </w:tc>
        <w:tc>
          <w:tcPr>
            <w:tcW w:w="507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Default="00391C3C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Courriel :</w:t>
            </w:r>
          </w:p>
        </w:tc>
      </w:tr>
      <w:tr w:rsidR="00391C3C" w:rsidTr="00391C3C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Pr="00E31920" w:rsidRDefault="00391C3C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Nom de la société :</w:t>
            </w:r>
          </w:p>
        </w:tc>
        <w:tc>
          <w:tcPr>
            <w:tcW w:w="507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Pr="00E31920" w:rsidRDefault="00391C3C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Personne-ressource :</w:t>
            </w:r>
          </w:p>
        </w:tc>
      </w:tr>
      <w:tr w:rsidR="00391C3C" w:rsidTr="00391C3C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Default="00391C3C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Adresse :</w:t>
            </w:r>
          </w:p>
        </w:tc>
        <w:tc>
          <w:tcPr>
            <w:tcW w:w="507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Default="00391C3C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Courriel :</w:t>
            </w:r>
          </w:p>
        </w:tc>
      </w:tr>
    </w:tbl>
    <w:p w:rsidR="00391C3C" w:rsidRDefault="00391C3C" w:rsidP="00695EF3">
      <w:pPr>
        <w:pStyle w:val="BodyText"/>
        <w:tabs>
          <w:tab w:val="left" w:pos="4320"/>
          <w:tab w:val="left" w:pos="6480"/>
          <w:tab w:val="right" w:leader="underscore" w:pos="9000"/>
        </w:tabs>
        <w:jc w:val="center"/>
        <w:rPr>
          <w:sz w:val="18"/>
          <w:szCs w:val="18"/>
        </w:rPr>
      </w:pPr>
    </w:p>
    <w:p w:rsidR="001A2226" w:rsidRPr="00391C3C" w:rsidRDefault="00391C3C" w:rsidP="00695EF3">
      <w:pPr>
        <w:pStyle w:val="BodyText"/>
        <w:tabs>
          <w:tab w:val="left" w:pos="4320"/>
          <w:tab w:val="left" w:pos="6480"/>
          <w:tab w:val="right" w:leader="underscore" w:pos="9000"/>
        </w:tabs>
        <w:jc w:val="center"/>
        <w:rPr>
          <w:b/>
          <w:sz w:val="18"/>
          <w:szCs w:val="18"/>
        </w:rPr>
      </w:pPr>
      <w:r>
        <w:rPr>
          <w:b/>
          <w:color w:val="FF0000"/>
          <w:sz w:val="18"/>
          <w:szCs w:val="18"/>
        </w:rPr>
        <w:t>* Les sections Informations financières et Références commerciales doivent être complétées pour que les conditions de paiement du compte ouvert soient prises en compte. *</w:t>
      </w:r>
    </w:p>
    <w:p w:rsidR="00062338" w:rsidRDefault="00062338" w:rsidP="00062338">
      <w:pPr>
        <w:pStyle w:val="BodyText"/>
        <w:tabs>
          <w:tab w:val="left" w:pos="4320"/>
          <w:tab w:val="left" w:pos="6480"/>
          <w:tab w:val="right" w:leader="underscore" w:pos="9000"/>
        </w:tabs>
      </w:pPr>
    </w:p>
    <w:p w:rsidR="00962C66" w:rsidRDefault="00962C66" w:rsidP="00062338">
      <w:pPr>
        <w:tabs>
          <w:tab w:val="left" w:pos="4320"/>
          <w:tab w:val="left" w:pos="5760"/>
          <w:tab w:val="right" w:leader="underscore" w:pos="9000"/>
        </w:tabs>
        <w:rPr>
          <w:rFonts w:ascii="Arial" w:hAnsi="Arial" w:cs="Arial"/>
          <w:sz w:val="20"/>
        </w:rPr>
      </w:pPr>
    </w:p>
    <w:p w:rsidR="00F9780B" w:rsidRDefault="00F9780B" w:rsidP="00062338">
      <w:pPr>
        <w:tabs>
          <w:tab w:val="left" w:pos="4320"/>
          <w:tab w:val="left" w:pos="5760"/>
          <w:tab w:val="right" w:leader="underscore" w:pos="9000"/>
        </w:tabs>
        <w:rPr>
          <w:rFonts w:ascii="Arial" w:hAnsi="Arial" w:cs="Arial"/>
          <w:sz w:val="20"/>
        </w:rPr>
      </w:pPr>
    </w:p>
    <w:p w:rsidR="00F9780B" w:rsidRDefault="00F9780B" w:rsidP="00062338">
      <w:pPr>
        <w:tabs>
          <w:tab w:val="left" w:pos="4320"/>
          <w:tab w:val="left" w:pos="5760"/>
          <w:tab w:val="right" w:leader="underscore" w:pos="9000"/>
        </w:tabs>
        <w:rPr>
          <w:rFonts w:ascii="Arial" w:hAnsi="Arial" w:cs="Arial"/>
          <w:sz w:val="20"/>
        </w:rPr>
      </w:pPr>
    </w:p>
    <w:p w:rsidR="001A2226" w:rsidRDefault="001A2226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Veuillez nous faire parvenir le formulaire rempli, par télécopieur au :</w:t>
      </w:r>
      <w:r w:rsidR="002060D5">
        <w:rPr>
          <w:rFonts w:ascii="Arial" w:hAnsi="Arial"/>
          <w:sz w:val="20"/>
        </w:rPr>
        <w:t xml:space="preserve"> </w:t>
      </w:r>
      <w:r w:rsidR="00F9780B">
        <w:rPr>
          <w:rFonts w:ascii="Arial" w:hAnsi="Arial"/>
          <w:sz w:val="20"/>
        </w:rPr>
        <w:t xml:space="preserve">           </w:t>
      </w:r>
      <w:r w:rsidRPr="002060D5">
        <w:rPr>
          <w:rFonts w:ascii="Arial" w:hAnsi="Arial"/>
          <w:sz w:val="20"/>
          <w:u w:val="single"/>
        </w:rPr>
        <w:t>814-455-1697</w:t>
      </w:r>
      <w:r>
        <w:rPr>
          <w:rFonts w:ascii="Arial" w:hAnsi="Arial"/>
          <w:sz w:val="20"/>
        </w:rPr>
        <w:t xml:space="preserve"> </w:t>
      </w:r>
    </w:p>
    <w:p w:rsidR="001A2226" w:rsidRDefault="001A2226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Ou par courriel à :</w:t>
      </w:r>
      <w:r w:rsidR="002060D5">
        <w:rPr>
          <w:rFonts w:ascii="Arial" w:hAnsi="Arial"/>
          <w:sz w:val="20"/>
        </w:rPr>
        <w:t xml:space="preserve"> </w:t>
      </w:r>
      <w:r w:rsidR="00F9780B">
        <w:rPr>
          <w:rFonts w:ascii="Arial" w:hAnsi="Arial"/>
          <w:sz w:val="20"/>
        </w:rPr>
        <w:t xml:space="preserve">                                                                                          </w:t>
      </w:r>
      <w:hyperlink r:id="rId7" w:history="1">
        <w:r w:rsidR="00F9780B" w:rsidRPr="0007274B">
          <w:rPr>
            <w:rStyle w:val="Hyperlink"/>
            <w:rFonts w:ascii="Arial" w:hAnsi="Arial"/>
            <w:sz w:val="20"/>
          </w:rPr>
          <w:t>reedsales@reedmfgco.com</w:t>
        </w:r>
      </w:hyperlink>
    </w:p>
    <w:p w:rsidR="001A2226" w:rsidRDefault="001A2226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F9780B" w:rsidRDefault="00F9780B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F9780B" w:rsidRDefault="00F9780B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F9780B" w:rsidRDefault="00F9780B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F9780B" w:rsidRDefault="00F9780B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F9780B" w:rsidRDefault="00F9780B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F9780B" w:rsidRDefault="00F9780B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F9780B" w:rsidRDefault="00F9780B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F9780B" w:rsidRDefault="00F9780B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1A2226" w:rsidRPr="002060D5" w:rsidRDefault="001A2226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  <w:lang w:val="en-CA"/>
        </w:rPr>
      </w:pPr>
      <w:r w:rsidRPr="002060D5">
        <w:rPr>
          <w:rFonts w:ascii="Arial" w:hAnsi="Arial"/>
          <w:sz w:val="20"/>
          <w:lang w:val="en-CA"/>
        </w:rPr>
        <w:t xml:space="preserve">Merci de </w:t>
      </w:r>
      <w:proofErr w:type="spellStart"/>
      <w:r w:rsidRPr="002060D5">
        <w:rPr>
          <w:rFonts w:ascii="Arial" w:hAnsi="Arial"/>
          <w:sz w:val="20"/>
          <w:lang w:val="en-CA"/>
        </w:rPr>
        <w:t>votre</w:t>
      </w:r>
      <w:proofErr w:type="spellEnd"/>
      <w:r w:rsidRPr="002060D5">
        <w:rPr>
          <w:rFonts w:ascii="Arial" w:hAnsi="Arial"/>
          <w:sz w:val="20"/>
          <w:lang w:val="en-CA"/>
        </w:rPr>
        <w:t xml:space="preserve"> </w:t>
      </w:r>
      <w:proofErr w:type="spellStart"/>
      <w:r w:rsidRPr="002060D5">
        <w:rPr>
          <w:rFonts w:ascii="Arial" w:hAnsi="Arial"/>
          <w:sz w:val="20"/>
          <w:lang w:val="en-CA"/>
        </w:rPr>
        <w:t>intérêt</w:t>
      </w:r>
      <w:proofErr w:type="spellEnd"/>
      <w:r w:rsidRPr="002060D5">
        <w:rPr>
          <w:rFonts w:ascii="Arial" w:hAnsi="Arial"/>
          <w:sz w:val="20"/>
          <w:lang w:val="en-CA"/>
        </w:rPr>
        <w:t xml:space="preserve"> pour REED Manufacturing Company.</w:t>
      </w:r>
    </w:p>
    <w:p w:rsidR="001A2226" w:rsidRPr="002060D5" w:rsidRDefault="001A2226" w:rsidP="00062338">
      <w:pPr>
        <w:tabs>
          <w:tab w:val="left" w:pos="4320"/>
          <w:tab w:val="right" w:leader="underscore" w:pos="9000"/>
        </w:tabs>
        <w:rPr>
          <w:rFonts w:ascii="Arial" w:hAnsi="Arial" w:cs="Arial"/>
          <w:b/>
          <w:bCs/>
          <w:lang w:val="en-CA"/>
        </w:rPr>
      </w:pPr>
    </w:p>
    <w:p w:rsidR="00062338" w:rsidRPr="002060D5" w:rsidRDefault="00391C3C" w:rsidP="00062338">
      <w:pPr>
        <w:tabs>
          <w:tab w:val="left" w:pos="4320"/>
          <w:tab w:val="right" w:leader="underscore" w:pos="9000"/>
        </w:tabs>
        <w:rPr>
          <w:rFonts w:ascii="Arial" w:hAnsi="Arial" w:cs="Arial"/>
          <w:b/>
          <w:bCs/>
          <w:lang w:val="en-CA"/>
        </w:rPr>
      </w:pPr>
      <w:r w:rsidRPr="002060D5">
        <w:rPr>
          <w:rFonts w:ascii="Arial" w:hAnsi="Arial"/>
          <w:b/>
          <w:bCs/>
          <w:lang w:val="en-CA"/>
        </w:rPr>
        <w:t>Reed Manufacturing Company</w:t>
      </w:r>
      <w:bookmarkStart w:id="0" w:name="_GoBack"/>
      <w:bookmarkEnd w:id="0"/>
    </w:p>
    <w:p w:rsidR="00062338" w:rsidRPr="00946C61" w:rsidRDefault="00062338" w:rsidP="00062338">
      <w:pPr>
        <w:tabs>
          <w:tab w:val="left" w:pos="4320"/>
          <w:tab w:val="right" w:leader="underscore" w:pos="9000"/>
        </w:tabs>
        <w:rPr>
          <w:rFonts w:ascii="Arial" w:hAnsi="Arial" w:cs="Arial"/>
        </w:rPr>
      </w:pPr>
      <w:r>
        <w:rPr>
          <w:rFonts w:ascii="Arial" w:hAnsi="Arial"/>
        </w:rPr>
        <w:t>1425 West 8</w:t>
      </w:r>
      <w:r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Street</w:t>
      </w:r>
    </w:p>
    <w:p w:rsidR="00062338" w:rsidRPr="00946C61" w:rsidRDefault="00062338" w:rsidP="00062338">
      <w:pPr>
        <w:tabs>
          <w:tab w:val="left" w:pos="4320"/>
          <w:tab w:val="right" w:leader="underscore" w:pos="9000"/>
        </w:tabs>
        <w:rPr>
          <w:rFonts w:ascii="Arial" w:hAnsi="Arial" w:cs="Arial"/>
        </w:rPr>
      </w:pPr>
      <w:r>
        <w:rPr>
          <w:rFonts w:ascii="Arial" w:hAnsi="Arial"/>
        </w:rPr>
        <w:t>Erie, PA 16502 États-Unis</w:t>
      </w:r>
    </w:p>
    <w:p w:rsidR="00062338" w:rsidRDefault="00062338" w:rsidP="00062338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E059CB" w:rsidRDefault="00E059CB">
      <w:pPr>
        <w:rPr>
          <w:rFonts w:ascii="Calibri" w:hAnsi="Calibri"/>
          <w:sz w:val="22"/>
        </w:rPr>
      </w:pPr>
    </w:p>
    <w:p w:rsidR="0025378D" w:rsidRDefault="0025378D">
      <w:pPr>
        <w:rPr>
          <w:rFonts w:ascii="Calibri" w:hAnsi="Calibri"/>
          <w:sz w:val="22"/>
        </w:rPr>
      </w:pPr>
    </w:p>
    <w:p w:rsidR="0025378D" w:rsidRDefault="0025378D">
      <w:pPr>
        <w:rPr>
          <w:rFonts w:ascii="Calibri" w:hAnsi="Calibri"/>
          <w:sz w:val="22"/>
        </w:rPr>
      </w:pPr>
    </w:p>
    <w:p w:rsidR="0025378D" w:rsidRDefault="0025378D">
      <w:pPr>
        <w:rPr>
          <w:rFonts w:ascii="Calibri" w:hAnsi="Calibri"/>
          <w:sz w:val="22"/>
        </w:rPr>
      </w:pPr>
    </w:p>
    <w:p w:rsidR="0025378D" w:rsidRDefault="0025378D">
      <w:pPr>
        <w:rPr>
          <w:rFonts w:ascii="Calibri" w:hAnsi="Calibri"/>
          <w:sz w:val="22"/>
        </w:rPr>
      </w:pPr>
    </w:p>
    <w:p w:rsidR="002405A1" w:rsidRPr="0025378D" w:rsidRDefault="002405A1" w:rsidP="002405A1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Appro</w:t>
      </w:r>
      <w:r w:rsidR="00A35C8B">
        <w:rPr>
          <w:rFonts w:ascii="Arial" w:hAnsi="Arial"/>
          <w:sz w:val="18"/>
          <w:szCs w:val="18"/>
        </w:rPr>
        <w:t>u</w:t>
      </w:r>
      <w:r>
        <w:rPr>
          <w:rFonts w:ascii="Arial" w:hAnsi="Arial"/>
          <w:sz w:val="18"/>
          <w:szCs w:val="18"/>
        </w:rPr>
        <w:t>vé________________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Date________________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N</w:t>
      </w:r>
      <w:r>
        <w:rPr>
          <w:rFonts w:ascii="Arial" w:hAnsi="Arial"/>
          <w:sz w:val="18"/>
          <w:szCs w:val="18"/>
          <w:vertAlign w:val="superscript"/>
        </w:rPr>
        <w:t>o</w:t>
      </w:r>
      <w:r>
        <w:rPr>
          <w:rFonts w:ascii="Arial" w:hAnsi="Arial"/>
          <w:sz w:val="18"/>
          <w:szCs w:val="18"/>
        </w:rPr>
        <w:t xml:space="preserve"> de client _______________</w:t>
      </w:r>
    </w:p>
    <w:sectPr w:rsidR="002405A1" w:rsidRPr="0025378D" w:rsidSect="00832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EB2" w:rsidRDefault="00B67EB2">
      <w:r>
        <w:separator/>
      </w:r>
    </w:p>
  </w:endnote>
  <w:endnote w:type="continuationSeparator" w:id="0">
    <w:p w:rsidR="00B67EB2" w:rsidRDefault="00B6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Medium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D5" w:rsidRDefault="00206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AB6" w:rsidRDefault="00832AB6" w:rsidP="00832AB6">
    <w:pPr>
      <w:pStyle w:val="Footer"/>
      <w:tabs>
        <w:tab w:val="clear" w:pos="8640"/>
        <w:tab w:val="right" w:pos="10440"/>
      </w:tabs>
      <w:ind w:left="-540"/>
      <w:rPr>
        <w:rStyle w:val="PageNumber"/>
        <w:rFonts w:ascii="Arial" w:hAnsi="Arial" w:cs="Arial"/>
        <w:sz w:val="18"/>
      </w:rPr>
    </w:pPr>
    <w:r>
      <w:rPr>
        <w:rFonts w:ascii="Arial" w:hAnsi="Arial"/>
        <w:sz w:val="18"/>
      </w:rPr>
      <w:t>Formulaire de perspective de distributeur international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6C065D">
      <w:rPr>
        <w:rStyle w:val="PageNumber"/>
        <w:rFonts w:ascii="Arial" w:hAnsi="Arial" w:cs="Arial"/>
        <w:sz w:val="18"/>
      </w:rPr>
      <w:t>2</w:t>
    </w:r>
    <w:r>
      <w:rPr>
        <w:rStyle w:val="PageNumber"/>
        <w:rFonts w:ascii="Arial" w:hAnsi="Arial" w:cs="Arial"/>
        <w:sz w:val="18"/>
      </w:rPr>
      <w:fldChar w:fldCharType="end"/>
    </w:r>
    <w:r>
      <w:rPr>
        <w:rStyle w:val="PageNumber"/>
        <w:rFonts w:ascii="Arial" w:hAnsi="Arial"/>
        <w:sz w:val="18"/>
      </w:rPr>
      <w:t xml:space="preserve"> de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NUMPAGES </w:instrText>
    </w:r>
    <w:r>
      <w:rPr>
        <w:rStyle w:val="PageNumber"/>
        <w:rFonts w:ascii="Arial" w:hAnsi="Arial" w:cs="Arial"/>
        <w:sz w:val="18"/>
      </w:rPr>
      <w:fldChar w:fldCharType="separate"/>
    </w:r>
    <w:r w:rsidR="006C065D">
      <w:rPr>
        <w:rStyle w:val="PageNumber"/>
        <w:rFonts w:ascii="Arial" w:hAnsi="Arial" w:cs="Arial"/>
        <w:sz w:val="18"/>
      </w:rPr>
      <w:t>3</w:t>
    </w:r>
    <w:r>
      <w:rPr>
        <w:rStyle w:val="PageNumber"/>
        <w:rFonts w:ascii="Arial" w:hAnsi="Arial" w:cs="Arial"/>
        <w:sz w:val="18"/>
      </w:rPr>
      <w:fldChar w:fldCharType="end"/>
    </w:r>
  </w:p>
  <w:p w:rsidR="00E059CB" w:rsidRPr="00832AB6" w:rsidRDefault="00391C3C" w:rsidP="00832AB6">
    <w:pPr>
      <w:pStyle w:val="Footer"/>
      <w:tabs>
        <w:tab w:val="clear" w:pos="8640"/>
        <w:tab w:val="right" w:pos="10440"/>
      </w:tabs>
      <w:ind w:left="-540"/>
      <w:rPr>
        <w:rFonts w:ascii="Arial" w:hAnsi="Arial" w:cs="Arial"/>
        <w:sz w:val="18"/>
      </w:rPr>
    </w:pPr>
    <w:r>
      <w:rPr>
        <w:rStyle w:val="PageNumber"/>
        <w:rFonts w:ascii="Arial" w:hAnsi="Arial"/>
        <w:sz w:val="18"/>
      </w:rPr>
      <w:t>RÉV. Jan.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AB6" w:rsidRDefault="00832AB6" w:rsidP="00832AB6">
    <w:pPr>
      <w:pStyle w:val="Footer"/>
      <w:ind w:left="-540"/>
    </w:pPr>
    <w:r>
      <w:rPr>
        <w:noProof/>
      </w:rPr>
      <w:drawing>
        <wp:inline distT="0" distB="0" distL="0" distR="0" wp14:anchorId="0898E235" wp14:editId="6C2AB3B7">
          <wp:extent cx="7287768" cy="837225"/>
          <wp:effectExtent l="0" t="0" r="0" b="127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87768" cy="83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2AB6" w:rsidRDefault="00832AB6" w:rsidP="00832AB6">
    <w:pPr>
      <w:pStyle w:val="Footer"/>
      <w:tabs>
        <w:tab w:val="clear" w:pos="8640"/>
        <w:tab w:val="right" w:pos="10440"/>
      </w:tabs>
      <w:ind w:left="-540"/>
      <w:rPr>
        <w:rStyle w:val="PageNumber"/>
        <w:rFonts w:ascii="Arial" w:hAnsi="Arial" w:cs="Arial"/>
        <w:sz w:val="18"/>
      </w:rPr>
    </w:pPr>
    <w:r>
      <w:rPr>
        <w:rFonts w:ascii="Arial" w:hAnsi="Arial"/>
        <w:sz w:val="18"/>
      </w:rPr>
      <w:t>Formulaire de perspective de distributeur international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6C065D">
      <w:rPr>
        <w:rStyle w:val="PageNumber"/>
        <w:rFonts w:ascii="Arial" w:hAnsi="Arial" w:cs="Arial"/>
        <w:sz w:val="18"/>
      </w:rPr>
      <w:t>1</w:t>
    </w:r>
    <w:r>
      <w:rPr>
        <w:rStyle w:val="PageNumber"/>
        <w:rFonts w:ascii="Arial" w:hAnsi="Arial" w:cs="Arial"/>
        <w:sz w:val="18"/>
      </w:rPr>
      <w:fldChar w:fldCharType="end"/>
    </w:r>
    <w:r>
      <w:rPr>
        <w:rStyle w:val="PageNumber"/>
        <w:rFonts w:ascii="Arial" w:hAnsi="Arial"/>
        <w:sz w:val="18"/>
      </w:rPr>
      <w:t xml:space="preserve"> de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NUMPAGES </w:instrText>
    </w:r>
    <w:r>
      <w:rPr>
        <w:rStyle w:val="PageNumber"/>
        <w:rFonts w:ascii="Arial" w:hAnsi="Arial" w:cs="Arial"/>
        <w:sz w:val="18"/>
      </w:rPr>
      <w:fldChar w:fldCharType="separate"/>
    </w:r>
    <w:r w:rsidR="006C065D">
      <w:rPr>
        <w:rStyle w:val="PageNumber"/>
        <w:rFonts w:ascii="Arial" w:hAnsi="Arial" w:cs="Arial"/>
        <w:sz w:val="18"/>
      </w:rPr>
      <w:t>3</w:t>
    </w:r>
    <w:r>
      <w:rPr>
        <w:rStyle w:val="PageNumber"/>
        <w:rFonts w:ascii="Arial" w:hAnsi="Arial" w:cs="Arial"/>
        <w:sz w:val="18"/>
      </w:rPr>
      <w:fldChar w:fldCharType="end"/>
    </w:r>
  </w:p>
  <w:p w:rsidR="00832AB6" w:rsidRPr="00832AB6" w:rsidRDefault="00832AB6" w:rsidP="00832AB6">
    <w:pPr>
      <w:pStyle w:val="Footer"/>
      <w:tabs>
        <w:tab w:val="clear" w:pos="8640"/>
        <w:tab w:val="right" w:pos="10440"/>
      </w:tabs>
      <w:ind w:left="-540"/>
      <w:rPr>
        <w:rFonts w:ascii="Arial" w:hAnsi="Arial" w:cs="Arial"/>
        <w:sz w:val="18"/>
      </w:rPr>
    </w:pPr>
    <w:r>
      <w:rPr>
        <w:rStyle w:val="PageNumber"/>
        <w:rFonts w:ascii="Arial" w:hAnsi="Arial"/>
        <w:sz w:val="18"/>
      </w:rPr>
      <w:t>RÉV. Jan.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EB2" w:rsidRDefault="00B67EB2">
      <w:r>
        <w:separator/>
      </w:r>
    </w:p>
  </w:footnote>
  <w:footnote w:type="continuationSeparator" w:id="0">
    <w:p w:rsidR="00B67EB2" w:rsidRDefault="00B6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D5" w:rsidRDefault="00206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3A4" w:rsidRDefault="005B73A4">
    <w:pPr>
      <w:pStyle w:val="Header"/>
      <w:rPr>
        <w:noProof/>
      </w:rPr>
    </w:pPr>
  </w:p>
  <w:p w:rsidR="00E059CB" w:rsidRDefault="00E059CB" w:rsidP="005B73A4">
    <w:pPr>
      <w:pStyle w:val="Header"/>
      <w:tabs>
        <w:tab w:val="clear" w:pos="4320"/>
        <w:tab w:val="clear" w:pos="8640"/>
      </w:tabs>
      <w:ind w:left="-99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AB6" w:rsidRDefault="00832AB6" w:rsidP="00832AB6">
    <w:pPr>
      <w:pStyle w:val="Header"/>
      <w:ind w:left="-990"/>
    </w:pPr>
  </w:p>
  <w:p w:rsidR="00832AB6" w:rsidRDefault="00832AB6" w:rsidP="00832AB6">
    <w:pPr>
      <w:pStyle w:val="Header"/>
      <w:ind w:left="-720"/>
    </w:pPr>
    <w:r>
      <w:rPr>
        <w:noProof/>
      </w:rPr>
      <w:drawing>
        <wp:inline distT="0" distB="0" distL="0" distR="0" wp14:anchorId="7536C8E4" wp14:editId="51C5C385">
          <wp:extent cx="7251192" cy="1243781"/>
          <wp:effectExtent l="0" t="0" r="6985" b="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H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51192" cy="12437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38"/>
    <w:rsid w:val="00062338"/>
    <w:rsid w:val="000B107D"/>
    <w:rsid w:val="000B3E37"/>
    <w:rsid w:val="000F27AB"/>
    <w:rsid w:val="001948E1"/>
    <w:rsid w:val="001A2226"/>
    <w:rsid w:val="002060D5"/>
    <w:rsid w:val="00236E80"/>
    <w:rsid w:val="0023747D"/>
    <w:rsid w:val="002405A1"/>
    <w:rsid w:val="0025378D"/>
    <w:rsid w:val="002D31C7"/>
    <w:rsid w:val="00355C74"/>
    <w:rsid w:val="00391C3C"/>
    <w:rsid w:val="003E3420"/>
    <w:rsid w:val="00411FEB"/>
    <w:rsid w:val="00413BDC"/>
    <w:rsid w:val="0050737E"/>
    <w:rsid w:val="005274C5"/>
    <w:rsid w:val="00545DD5"/>
    <w:rsid w:val="005B73A4"/>
    <w:rsid w:val="005D73A4"/>
    <w:rsid w:val="006262C8"/>
    <w:rsid w:val="00695EF3"/>
    <w:rsid w:val="006C065D"/>
    <w:rsid w:val="006D5CBF"/>
    <w:rsid w:val="00743369"/>
    <w:rsid w:val="007579D5"/>
    <w:rsid w:val="007812B0"/>
    <w:rsid w:val="007B65A7"/>
    <w:rsid w:val="007B7578"/>
    <w:rsid w:val="007D55C8"/>
    <w:rsid w:val="00832AB6"/>
    <w:rsid w:val="00841812"/>
    <w:rsid w:val="008A7054"/>
    <w:rsid w:val="00962C66"/>
    <w:rsid w:val="00970552"/>
    <w:rsid w:val="009914EE"/>
    <w:rsid w:val="009B1403"/>
    <w:rsid w:val="00A07A2B"/>
    <w:rsid w:val="00A35C8B"/>
    <w:rsid w:val="00AE2630"/>
    <w:rsid w:val="00B67EB2"/>
    <w:rsid w:val="00BA4979"/>
    <w:rsid w:val="00BD6717"/>
    <w:rsid w:val="00C36F45"/>
    <w:rsid w:val="00C717D1"/>
    <w:rsid w:val="00CA6F71"/>
    <w:rsid w:val="00CC134F"/>
    <w:rsid w:val="00CC145D"/>
    <w:rsid w:val="00D976CE"/>
    <w:rsid w:val="00DB583A"/>
    <w:rsid w:val="00E059CB"/>
    <w:rsid w:val="00E135FF"/>
    <w:rsid w:val="00EB45E0"/>
    <w:rsid w:val="00EF4BA4"/>
    <w:rsid w:val="00F978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82B4E"/>
  <w15:docId w15:val="{B7D06FE9-73B2-4E27-ABB9-3C22C595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338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62338"/>
    <w:pPr>
      <w:keepNext/>
      <w:tabs>
        <w:tab w:val="left" w:pos="4320"/>
        <w:tab w:val="right" w:leader="underscore" w:pos="9000"/>
      </w:tabs>
      <w:outlineLvl w:val="2"/>
    </w:pPr>
    <w:rPr>
      <w:rFonts w:ascii="Copperplate Medium" w:hAnsi="Copperplate Medium" w:cs="Arial"/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C14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45D"/>
  </w:style>
  <w:style w:type="paragraph" w:styleId="Footer">
    <w:name w:val="footer"/>
    <w:basedOn w:val="Normal"/>
    <w:link w:val="FooterChar"/>
    <w:unhideWhenUsed/>
    <w:rsid w:val="00CC14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45D"/>
  </w:style>
  <w:style w:type="paragraph" w:styleId="BalloonText">
    <w:name w:val="Balloon Text"/>
    <w:basedOn w:val="Normal"/>
    <w:link w:val="BalloonTextChar"/>
    <w:uiPriority w:val="99"/>
    <w:semiHidden/>
    <w:unhideWhenUsed/>
    <w:rsid w:val="00BD6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1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62338"/>
    <w:rPr>
      <w:rFonts w:ascii="Copperplate Medium" w:eastAsia="Times New Roman" w:hAnsi="Copperplate Medium" w:cs="Arial"/>
      <w:b/>
      <w:bCs/>
      <w:color w:val="FF0000"/>
      <w:sz w:val="24"/>
      <w:szCs w:val="24"/>
    </w:rPr>
  </w:style>
  <w:style w:type="paragraph" w:styleId="Title">
    <w:name w:val="Title"/>
    <w:basedOn w:val="Normal"/>
    <w:link w:val="TitleChar"/>
    <w:qFormat/>
    <w:rsid w:val="00062338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062338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062338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062338"/>
    <w:rPr>
      <w:rFonts w:ascii="Arial" w:eastAsia="Times New Roman" w:hAnsi="Arial" w:cs="Arial"/>
      <w:szCs w:val="24"/>
    </w:rPr>
  </w:style>
  <w:style w:type="paragraph" w:styleId="BodyText2">
    <w:name w:val="Body Text 2"/>
    <w:basedOn w:val="Normal"/>
    <w:link w:val="BodyText2Char"/>
    <w:semiHidden/>
    <w:rsid w:val="00062338"/>
    <w:pPr>
      <w:jc w:val="center"/>
    </w:pPr>
    <w:rPr>
      <w:rFonts w:ascii="Arial" w:hAnsi="Arial" w:cs="Arial"/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062338"/>
    <w:rPr>
      <w:rFonts w:ascii="Arial" w:eastAsia="Times New Roman" w:hAnsi="Arial" w:cs="Arial"/>
      <w:b/>
      <w:bCs/>
      <w:sz w:val="28"/>
      <w:szCs w:val="24"/>
    </w:rPr>
  </w:style>
  <w:style w:type="character" w:styleId="Hyperlink">
    <w:name w:val="Hyperlink"/>
    <w:semiHidden/>
    <w:rsid w:val="00062338"/>
    <w:rPr>
      <w:color w:val="0000FF"/>
      <w:u w:val="single"/>
    </w:rPr>
  </w:style>
  <w:style w:type="character" w:styleId="PageNumber">
    <w:name w:val="page number"/>
    <w:basedOn w:val="DefaultParagraphFont"/>
    <w:semiHidden/>
    <w:rsid w:val="00832AB6"/>
  </w:style>
  <w:style w:type="character" w:styleId="UnresolvedMention">
    <w:name w:val="Unresolved Mention"/>
    <w:basedOn w:val="DefaultParagraphFont"/>
    <w:uiPriority w:val="99"/>
    <w:semiHidden/>
    <w:unhideWhenUsed/>
    <w:rsid w:val="00F97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edsales@reedmfgc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ll%20Departments\Letterhead\Letterhead%20120%20Template%20--%20Revised%20by%20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EA2D-6616-4EAF-9F57-9853470A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120 Template -- Revised by IT</Template>
  <TotalTime>1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Lechner &amp; Benson Design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Frawley</dc:creator>
  <cp:lastModifiedBy>Heather Shilling</cp:lastModifiedBy>
  <cp:revision>2</cp:revision>
  <cp:lastPrinted>2018-10-09T15:04:00Z</cp:lastPrinted>
  <dcterms:created xsi:type="dcterms:W3CDTF">2019-01-15T20:25:00Z</dcterms:created>
  <dcterms:modified xsi:type="dcterms:W3CDTF">2019-01-15T20:25:00Z</dcterms:modified>
</cp:coreProperties>
</file>